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67" w:rsidRDefault="00217C67"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520"/>
        <w:gridCol w:w="1985"/>
      </w:tblGrid>
      <w:tr w:rsidR="00F81AAB" w:rsidRPr="00470E8F" w:rsidTr="00F81AAB">
        <w:tc>
          <w:tcPr>
            <w:tcW w:w="7479" w:type="dxa"/>
            <w:gridSpan w:val="2"/>
            <w:shd w:val="clear" w:color="auto" w:fill="auto"/>
          </w:tcPr>
          <w:p w:rsidR="00F81AAB" w:rsidRPr="00470E8F" w:rsidRDefault="00F81AAB" w:rsidP="00175617">
            <w:pPr>
              <w:rPr>
                <w:rFonts w:ascii="Calibri" w:hAnsi="Calibri"/>
                <w:b/>
                <w:sz w:val="28"/>
                <w:szCs w:val="28"/>
              </w:rPr>
            </w:pPr>
            <w:r w:rsidRPr="00470E8F">
              <w:rPr>
                <w:rFonts w:ascii="Calibri" w:hAnsi="Calibri"/>
                <w:b/>
                <w:sz w:val="28"/>
                <w:szCs w:val="28"/>
              </w:rPr>
              <w:t xml:space="preserve">INFORMAÇÃO INTERNA </w:t>
            </w:r>
            <w:r w:rsidRPr="00175617">
              <w:rPr>
                <w:rFonts w:ascii="Calibri" w:hAnsi="Calibri"/>
                <w:b/>
                <w:sz w:val="28"/>
                <w:szCs w:val="28"/>
              </w:rPr>
              <w:t xml:space="preserve">Nº </w:t>
            </w:r>
            <w:r w:rsidRPr="00BA03EF">
              <w:rPr>
                <w:rFonts w:ascii="Calibri" w:hAnsi="Calibri"/>
                <w:b/>
                <w:color w:val="A6A6A6"/>
                <w:sz w:val="28"/>
                <w:szCs w:val="28"/>
              </w:rPr>
              <w:t>[Registo do MGD]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1AAB" w:rsidRPr="00F81AAB" w:rsidRDefault="00F81AAB" w:rsidP="00F81AAB">
            <w:pPr>
              <w:rPr>
                <w:rFonts w:ascii="Calibri" w:hAnsi="Calibri"/>
                <w:b/>
                <w:sz w:val="22"/>
                <w:szCs w:val="28"/>
              </w:rPr>
            </w:pPr>
            <w:r w:rsidRPr="00F81AAB">
              <w:rPr>
                <w:rFonts w:ascii="Calibri" w:hAnsi="Calibri"/>
                <w:b/>
                <w:szCs w:val="28"/>
              </w:rPr>
              <w:t>Data:</w:t>
            </w:r>
            <w:r w:rsidRPr="00F81AAB">
              <w:rPr>
                <w:rFonts w:ascii="Calibri" w:hAnsi="Calibri"/>
                <w:szCs w:val="28"/>
              </w:rPr>
              <w:t xml:space="preserve">  </w:t>
            </w:r>
          </w:p>
        </w:tc>
      </w:tr>
      <w:tr w:rsidR="00470E8F" w:rsidRPr="00470E8F" w:rsidTr="001C3059">
        <w:tc>
          <w:tcPr>
            <w:tcW w:w="9464" w:type="dxa"/>
            <w:gridSpan w:val="3"/>
            <w:shd w:val="clear" w:color="auto" w:fill="auto"/>
          </w:tcPr>
          <w:p w:rsidR="00175617" w:rsidRPr="00470E8F" w:rsidRDefault="00175617" w:rsidP="00C76A8E">
            <w:pPr>
              <w:rPr>
                <w:rFonts w:ascii="Calibri" w:hAnsi="Calibri"/>
              </w:rPr>
            </w:pPr>
          </w:p>
        </w:tc>
      </w:tr>
      <w:tr w:rsidR="00C76A8E" w:rsidRPr="00175617" w:rsidTr="001C3059">
        <w:tc>
          <w:tcPr>
            <w:tcW w:w="959" w:type="dxa"/>
            <w:shd w:val="clear" w:color="auto" w:fill="auto"/>
          </w:tcPr>
          <w:p w:rsidR="00C76A8E" w:rsidRPr="00470E8F" w:rsidRDefault="00470E8F" w:rsidP="00C76A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>De</w:t>
            </w:r>
            <w:r w:rsidRPr="00470E8F">
              <w:rPr>
                <w:rFonts w:ascii="Calibri" w:hAnsi="Calibri"/>
                <w:b/>
                <w:lang w:val="en-US"/>
              </w:rPr>
              <w:t>: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C76A8E" w:rsidRPr="00175617" w:rsidRDefault="00C76A8E" w:rsidP="00C76A8E">
            <w:pPr>
              <w:rPr>
                <w:rFonts w:ascii="Calibri" w:hAnsi="Calibri"/>
              </w:rPr>
            </w:pPr>
          </w:p>
        </w:tc>
      </w:tr>
      <w:tr w:rsidR="00470E8F" w:rsidRPr="00175617" w:rsidTr="001C3059">
        <w:tc>
          <w:tcPr>
            <w:tcW w:w="9464" w:type="dxa"/>
            <w:gridSpan w:val="3"/>
            <w:shd w:val="clear" w:color="auto" w:fill="auto"/>
          </w:tcPr>
          <w:p w:rsidR="00470E8F" w:rsidRPr="00175617" w:rsidRDefault="00470E8F" w:rsidP="00C76A8E">
            <w:pPr>
              <w:rPr>
                <w:rFonts w:ascii="Calibri" w:hAnsi="Calibri"/>
              </w:rPr>
            </w:pPr>
          </w:p>
        </w:tc>
      </w:tr>
      <w:tr w:rsidR="00C76A8E" w:rsidRPr="00470E8F" w:rsidTr="001C3059">
        <w:tc>
          <w:tcPr>
            <w:tcW w:w="959" w:type="dxa"/>
            <w:shd w:val="clear" w:color="auto" w:fill="auto"/>
          </w:tcPr>
          <w:p w:rsidR="00C76A8E" w:rsidRPr="00470E8F" w:rsidRDefault="00470E8F" w:rsidP="00470E8F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Para</w:t>
            </w:r>
            <w:r w:rsidRPr="00470E8F">
              <w:rPr>
                <w:rFonts w:ascii="Calibri" w:hAnsi="Calibri"/>
                <w:b/>
                <w:lang w:val="en-US"/>
              </w:rPr>
              <w:t>: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175617" w:rsidRPr="00470E8F" w:rsidRDefault="00175617" w:rsidP="00C76A8E">
            <w:pPr>
              <w:rPr>
                <w:rFonts w:ascii="Calibri" w:hAnsi="Calibri"/>
                <w:lang w:val="en-US"/>
              </w:rPr>
            </w:pPr>
          </w:p>
        </w:tc>
      </w:tr>
      <w:tr w:rsidR="00470E8F" w:rsidRPr="00470E8F" w:rsidTr="001C3059">
        <w:tc>
          <w:tcPr>
            <w:tcW w:w="9464" w:type="dxa"/>
            <w:gridSpan w:val="3"/>
            <w:shd w:val="clear" w:color="auto" w:fill="auto"/>
          </w:tcPr>
          <w:p w:rsidR="00470E8F" w:rsidRPr="00470E8F" w:rsidRDefault="00470E8F" w:rsidP="00C76A8E">
            <w:pPr>
              <w:rPr>
                <w:rFonts w:ascii="Calibri" w:hAnsi="Calibri"/>
                <w:b/>
                <w:lang w:val="en-US"/>
              </w:rPr>
            </w:pPr>
          </w:p>
        </w:tc>
      </w:tr>
      <w:tr w:rsidR="00470E8F" w:rsidRPr="00175617" w:rsidTr="001C3059">
        <w:tc>
          <w:tcPr>
            <w:tcW w:w="959" w:type="dxa"/>
            <w:shd w:val="clear" w:color="auto" w:fill="auto"/>
          </w:tcPr>
          <w:p w:rsidR="00470E8F" w:rsidRPr="00470E8F" w:rsidRDefault="00470E8F" w:rsidP="00470E8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Calibri" w:hAnsi="Calibri"/>
                <w:b/>
                <w:lang w:val="en-US"/>
              </w:rPr>
            </w:pPr>
            <w:r w:rsidRPr="00470E8F">
              <w:rPr>
                <w:rFonts w:ascii="Calibri" w:hAnsi="Calibri" w:cs="Arial"/>
                <w:b/>
              </w:rPr>
              <w:t>Assunto: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470E8F" w:rsidRPr="00175617" w:rsidRDefault="00470E8F" w:rsidP="00470E8F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Calibri" w:hAnsi="Calibri"/>
                <w:b/>
              </w:rPr>
            </w:pPr>
          </w:p>
        </w:tc>
      </w:tr>
    </w:tbl>
    <w:p w:rsidR="00C0506B" w:rsidRPr="00175617" w:rsidRDefault="00C0506B" w:rsidP="00C76A8E">
      <w:pPr>
        <w:rPr>
          <w:rFonts w:ascii="Calibri" w:hAnsi="Calibri"/>
        </w:rPr>
      </w:pPr>
    </w:p>
    <w:p w:rsidR="00F20836" w:rsidRPr="00175617" w:rsidRDefault="00F20836" w:rsidP="00C76A8E">
      <w:pPr>
        <w:rPr>
          <w:rFonts w:ascii="Calibri" w:hAnsi="Calibri"/>
        </w:rPr>
      </w:pPr>
    </w:p>
    <w:p w:rsidR="00F20836" w:rsidRPr="00175617" w:rsidRDefault="00F20836" w:rsidP="00C76A8E">
      <w:pPr>
        <w:rPr>
          <w:rFonts w:ascii="Calibri" w:hAnsi="Calibri"/>
        </w:rPr>
      </w:pPr>
    </w:p>
    <w:sectPr w:rsidR="00F20836" w:rsidRPr="00175617" w:rsidSect="00F2083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93" w:right="1134" w:bottom="1985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82" w:rsidRDefault="00B41682">
      <w:r>
        <w:separator/>
      </w:r>
    </w:p>
  </w:endnote>
  <w:endnote w:type="continuationSeparator" w:id="0">
    <w:p w:rsidR="00B41682" w:rsidRDefault="00B4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4747"/>
      <w:gridCol w:w="4747"/>
    </w:tblGrid>
    <w:tr w:rsidR="00F20836" w:rsidRPr="006508BF" w:rsidTr="006508BF">
      <w:trPr>
        <w:jc w:val="right"/>
      </w:trPr>
      <w:tc>
        <w:tcPr>
          <w:tcW w:w="4747" w:type="dxa"/>
          <w:shd w:val="clear" w:color="auto" w:fill="auto"/>
        </w:tcPr>
        <w:p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:rsidR="00F20836" w:rsidRPr="006508BF" w:rsidRDefault="00772841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  <w:r>
            <w:rPr>
              <w:rFonts w:ascii="Calibri" w:hAnsi="Calibri"/>
              <w:sz w:val="10"/>
              <w:szCs w:val="10"/>
            </w:rPr>
            <w:t>INICIAIS DO SERVIÇO/Login</w:t>
          </w:r>
        </w:p>
      </w:tc>
    </w:tr>
    <w:tr w:rsidR="00F20836" w:rsidRPr="006508BF" w:rsidTr="006508BF">
      <w:trPr>
        <w:jc w:val="right"/>
      </w:trPr>
      <w:tc>
        <w:tcPr>
          <w:tcW w:w="4747" w:type="dxa"/>
          <w:shd w:val="clear" w:color="auto" w:fill="auto"/>
        </w:tcPr>
        <w:p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:rsidR="00F20836" w:rsidRPr="006508BF" w:rsidRDefault="00F20836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:rsidR="00F20836" w:rsidRDefault="00F208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82" w:rsidRDefault="00B41682">
      <w:r>
        <w:separator/>
      </w:r>
    </w:p>
  </w:footnote>
  <w:footnote w:type="continuationSeparator" w:id="0">
    <w:p w:rsidR="00B41682" w:rsidRDefault="00B4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E1" w:rsidRDefault="00606B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2062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FF6" w:rsidRDefault="00606B15" w:rsidP="00016944">
    <w:pPr>
      <w:ind w:left="-142" w:firstLine="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2063" type="#_x0000_t75" style="position:absolute;left:0;text-align:left;margin-left:-63.95pt;margin-top:-164.45pt;width:595.45pt;height:842.05pt;z-index:-251658240;mso-position-horizontal-relative:margin;mso-position-vertical-relative:margin" o:allowincell="f">
          <v:imagedata r:id="rId1" o:title="folha timbrada_cmg_base_02-01" gain="76205f"/>
        </v:shape>
      </w:pict>
    </w:r>
  </w:p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4962"/>
      <w:gridCol w:w="2126"/>
    </w:tblGrid>
    <w:tr w:rsidR="004F3D5D" w:rsidRPr="00EE5B11" w:rsidTr="00175617">
      <w:tc>
        <w:tcPr>
          <w:tcW w:w="4962" w:type="dxa"/>
          <w:shd w:val="clear" w:color="auto" w:fill="auto"/>
        </w:tcPr>
        <w:p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CB2D9C" w:rsidRDefault="00CB2D9C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4F3D5D" w:rsidRPr="00EE5B11" w:rsidRDefault="00FF7D51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2648585" cy="215265"/>
                    <wp:effectExtent l="0" t="0" r="0" b="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48585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A0F" w:rsidRPr="00041A0F" w:rsidRDefault="00C26BAF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Nome do Serviço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208.55pt;height:1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" stroked="f">
                    <v:fill opacity="0"/>
                    <v:textbox style="mso-fit-shape-to-text:t">
                      <w:txbxContent>
                        <w:p w:rsidR="00041A0F" w:rsidRPr="00041A0F" w:rsidRDefault="00C26BAF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Nome do Serviço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2126" w:type="dxa"/>
          <w:shd w:val="clear" w:color="auto" w:fill="auto"/>
        </w:tcPr>
        <w:p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C0506B" w:rsidRPr="0068778E" w:rsidRDefault="00C0506B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6E1" w:rsidRDefault="00606B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2061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51"/>
    <w:rsid w:val="00016944"/>
    <w:rsid w:val="00041A0F"/>
    <w:rsid w:val="0004249B"/>
    <w:rsid w:val="000A171C"/>
    <w:rsid w:val="00115311"/>
    <w:rsid w:val="00175617"/>
    <w:rsid w:val="00182FD5"/>
    <w:rsid w:val="001A5BBE"/>
    <w:rsid w:val="001A6E3D"/>
    <w:rsid w:val="001B29CB"/>
    <w:rsid w:val="001B4FCD"/>
    <w:rsid w:val="001C3059"/>
    <w:rsid w:val="00217C67"/>
    <w:rsid w:val="002A541B"/>
    <w:rsid w:val="002B1192"/>
    <w:rsid w:val="00323FD0"/>
    <w:rsid w:val="0033125A"/>
    <w:rsid w:val="00394CB4"/>
    <w:rsid w:val="003D1EF9"/>
    <w:rsid w:val="00470E8F"/>
    <w:rsid w:val="00471583"/>
    <w:rsid w:val="004E221C"/>
    <w:rsid w:val="004F3D5D"/>
    <w:rsid w:val="00523CE1"/>
    <w:rsid w:val="00530EC2"/>
    <w:rsid w:val="005D6B7F"/>
    <w:rsid w:val="00606B15"/>
    <w:rsid w:val="00637CBB"/>
    <w:rsid w:val="006508BF"/>
    <w:rsid w:val="00666F93"/>
    <w:rsid w:val="0068778E"/>
    <w:rsid w:val="006B3048"/>
    <w:rsid w:val="006F189B"/>
    <w:rsid w:val="00772841"/>
    <w:rsid w:val="00773FF6"/>
    <w:rsid w:val="00792488"/>
    <w:rsid w:val="007C5242"/>
    <w:rsid w:val="00811DDF"/>
    <w:rsid w:val="0084248B"/>
    <w:rsid w:val="008E31FF"/>
    <w:rsid w:val="00954DE3"/>
    <w:rsid w:val="009806E1"/>
    <w:rsid w:val="00981957"/>
    <w:rsid w:val="009F446C"/>
    <w:rsid w:val="00A02E0E"/>
    <w:rsid w:val="00A24171"/>
    <w:rsid w:val="00AD18ED"/>
    <w:rsid w:val="00B41682"/>
    <w:rsid w:val="00B42E41"/>
    <w:rsid w:val="00B61534"/>
    <w:rsid w:val="00BA03EF"/>
    <w:rsid w:val="00BA7D86"/>
    <w:rsid w:val="00C0506B"/>
    <w:rsid w:val="00C26BAF"/>
    <w:rsid w:val="00C76634"/>
    <w:rsid w:val="00C76A8E"/>
    <w:rsid w:val="00CB2D9C"/>
    <w:rsid w:val="00D17200"/>
    <w:rsid w:val="00D20245"/>
    <w:rsid w:val="00D46339"/>
    <w:rsid w:val="00DB7EEE"/>
    <w:rsid w:val="00E30902"/>
    <w:rsid w:val="00E32B06"/>
    <w:rsid w:val="00E96FEC"/>
    <w:rsid w:val="00EA41EB"/>
    <w:rsid w:val="00EE5B11"/>
    <w:rsid w:val="00EE6BF7"/>
    <w:rsid w:val="00F20836"/>
    <w:rsid w:val="00F317EE"/>
    <w:rsid w:val="00F81AAB"/>
    <w:rsid w:val="00FA3E08"/>
    <w:rsid w:val="00FE40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Cabealh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rsid w:val="00A24171"/>
  </w:style>
  <w:style w:type="character" w:customStyle="1" w:styleId="CabealhoCarter">
    <w:name w:val="Cabeçalho Caráter"/>
    <w:link w:val="Cabealho"/>
    <w:rsid w:val="007C5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Cabealh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rsid w:val="00A24171"/>
  </w:style>
  <w:style w:type="character" w:customStyle="1" w:styleId="CabealhoCarter">
    <w:name w:val="Cabeçalho Caráter"/>
    <w:link w:val="Cabealho"/>
    <w:rsid w:val="007C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.albertino\OneDrive\MD_Inf_Intern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MD_Inf_Interna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Antonio Albertino</dc:creator>
  <cp:lastModifiedBy>Antonio Albertino</cp:lastModifiedBy>
  <cp:revision>1</cp:revision>
  <cp:lastPrinted>2014-11-10T15:17:00Z</cp:lastPrinted>
  <dcterms:created xsi:type="dcterms:W3CDTF">2017-03-06T17:12:00Z</dcterms:created>
  <dcterms:modified xsi:type="dcterms:W3CDTF">2017-03-06T17:12:00Z</dcterms:modified>
</cp:coreProperties>
</file>